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70" w:rsidRDefault="00D01D70" w:rsidP="00F0460F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01D70" w:rsidRDefault="00D01D70" w:rsidP="00F0460F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 Держкомтелерадіо</w:t>
      </w:r>
    </w:p>
    <w:p w:rsidR="00D01D70" w:rsidRDefault="00D01D70" w:rsidP="00F0460F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.2020 № 99-к</w:t>
      </w:r>
    </w:p>
    <w:p w:rsidR="00D01D70" w:rsidRDefault="00D01D70" w:rsidP="00603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1D70" w:rsidRPr="008A5952" w:rsidRDefault="00D01D70" w:rsidP="00603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5952">
        <w:rPr>
          <w:rFonts w:ascii="Times New Roman" w:hAnsi="Times New Roman"/>
          <w:b/>
          <w:sz w:val="28"/>
          <w:szCs w:val="28"/>
          <w:lang w:val="uk-UA"/>
        </w:rPr>
        <w:t xml:space="preserve">Графік </w:t>
      </w:r>
    </w:p>
    <w:p w:rsidR="00D01D70" w:rsidRPr="008A5952" w:rsidRDefault="00D01D70" w:rsidP="00603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5952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b/>
          <w:sz w:val="28"/>
          <w:szCs w:val="28"/>
          <w:lang w:val="uk-UA"/>
        </w:rPr>
        <w:t>визначення результатів</w:t>
      </w:r>
      <w:r w:rsidRPr="008A59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виконання завдань </w:t>
      </w:r>
      <w:r w:rsidRPr="008A5952">
        <w:rPr>
          <w:rFonts w:ascii="Times New Roman" w:hAnsi="Times New Roman"/>
          <w:b/>
          <w:sz w:val="28"/>
          <w:szCs w:val="28"/>
          <w:lang w:val="uk-UA"/>
        </w:rPr>
        <w:t>державни</w:t>
      </w:r>
      <w:r>
        <w:rPr>
          <w:rFonts w:ascii="Times New Roman" w:hAnsi="Times New Roman"/>
          <w:b/>
          <w:sz w:val="28"/>
          <w:szCs w:val="28"/>
          <w:lang w:val="uk-UA"/>
        </w:rPr>
        <w:t>ми</w:t>
      </w:r>
      <w:r w:rsidRPr="008A5952">
        <w:rPr>
          <w:rFonts w:ascii="Times New Roman" w:hAnsi="Times New Roman"/>
          <w:b/>
          <w:sz w:val="28"/>
          <w:szCs w:val="28"/>
          <w:lang w:val="uk-UA"/>
        </w:rPr>
        <w:t xml:space="preserve"> службовц</w:t>
      </w:r>
      <w:r>
        <w:rPr>
          <w:rFonts w:ascii="Times New Roman" w:hAnsi="Times New Roman"/>
          <w:b/>
          <w:sz w:val="28"/>
          <w:szCs w:val="28"/>
          <w:lang w:val="uk-UA"/>
        </w:rPr>
        <w:t>ями</w:t>
      </w:r>
      <w:r w:rsidRPr="008A5952">
        <w:rPr>
          <w:rFonts w:ascii="Times New Roman" w:hAnsi="Times New Roman"/>
          <w:b/>
          <w:sz w:val="28"/>
          <w:szCs w:val="28"/>
          <w:lang w:val="uk-UA"/>
        </w:rPr>
        <w:t xml:space="preserve"> апарату Держкомтелерадіо, які займають посади державної служби категорії “Б” і “В”</w:t>
      </w:r>
    </w:p>
    <w:p w:rsidR="00D01D70" w:rsidRDefault="00D01D70" w:rsidP="00603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5"/>
        <w:gridCol w:w="1610"/>
        <w:gridCol w:w="2822"/>
      </w:tblGrid>
      <w:tr w:rsidR="00D01D70" w:rsidRPr="007E18B6" w:rsidTr="007E18B6">
        <w:tc>
          <w:tcPr>
            <w:tcW w:w="5315" w:type="dxa"/>
          </w:tcPr>
          <w:p w:rsidR="00D01D70" w:rsidRPr="007E18B6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610" w:type="dxa"/>
          </w:tcPr>
          <w:p w:rsidR="00D01D70" w:rsidRPr="007E18B6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822" w:type="dxa"/>
          </w:tcPr>
          <w:p w:rsidR="00D01D70" w:rsidRPr="007E18B6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</w:tr>
      <w:tr w:rsidR="00D01D70" w:rsidRPr="007E18B6" w:rsidTr="007E18B6">
        <w:tc>
          <w:tcPr>
            <w:tcW w:w="9747" w:type="dxa"/>
            <w:gridSpan w:val="3"/>
          </w:tcPr>
          <w:p w:rsidR="00D01D70" w:rsidRPr="007E18B6" w:rsidRDefault="00D01D70" w:rsidP="008A5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визначення результатів виконання завдань державних службовців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апарату Держкомтелерадіо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які займають посади 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головних спеціалістів  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EB07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безпосередньому керівнику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письмовий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звіт у довільній формі (у випадку прийняття державним службовцем, який підлягає оцінюван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ню рішення про складання звіту)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EB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30.10.2020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головні спеціалісти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EB07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2) 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безпосередньому керівнику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заповнену форму щодо результатів виконання завдань дер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жавн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службовц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ем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, який займає посаду державної служби категорії «Б» або «В»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відповідний рік згідно з додатком 8 до Типового порядку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(далі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щодо результатів виконання завдань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частині відомостей щодо себе та займаної посади, опису досягнутих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результатів у розрізі кожного визначеного завдання та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троку його фактичного виконання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EB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30.10.2020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32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------//------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EB07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ровести оціночні спів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 з державними службовцями та завершити заповнення форми щодо результатів виконання завдань у частині виставлення балів, визначення оцінки та їх обґрунтування, а також визначення потреб у професійному навчанні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EB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04.11.2020 по 06.11.2020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безпосередні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, керівник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наявності)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передати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відділу роботи з персоналом заповнену в установленому порядку форму щодо результатів виконання завдань</w:t>
            </w:r>
          </w:p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протягом 1 календарного дня після проведення оцінювання державного службовця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безпосередні керівник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D01D70" w:rsidRPr="00F525AE" w:rsidTr="007E18B6">
        <w:tc>
          <w:tcPr>
            <w:tcW w:w="9747" w:type="dxa"/>
            <w:gridSpan w:val="3"/>
          </w:tcPr>
          <w:p w:rsidR="00D01D70" w:rsidRPr="007E18B6" w:rsidRDefault="00D01D70" w:rsidP="008A5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Проведення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визначе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ння результатів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 завдань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державних службовців апарату Держкомтелерадіо, які займають посади керівників структурних підрозділів у складі самостійних структурних підрозділів (керівники відділів у складі управлінь та їх заступники), заступники керівників самостійних відділів 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8A59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безпосередньому керівнику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письмовий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довільній формі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випадку прийняття державним службовцем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про складання звіту)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0D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10.11.2020</w:t>
            </w:r>
          </w:p>
        </w:tc>
        <w:tc>
          <w:tcPr>
            <w:tcW w:w="2822" w:type="dxa"/>
          </w:tcPr>
          <w:p w:rsidR="00D01D70" w:rsidRPr="007E18B6" w:rsidRDefault="00D01D70" w:rsidP="00320643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керівники структурних підрозділів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складі самостійних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структурних підрозділів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3B31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безпосередньому керівнику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заповнену форму щодо результатів виконання завдань у частині відомостей щодо себе та займаної посади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, опису досягнутих результатів у розрізі кожного визначеного завдання та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троку його фактичного виконання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0D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32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-------//-------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3B31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ровести оціночні співбесіди з державними службовцями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завершити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заповнення 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щодо результатів виконання завдань у частині виставлення балів, визначення оцінки та їх обґрунтування, а також визначення потреб у професійному навчанні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0D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11.11.2020 по 13.11.2020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безпосередні керівник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(керівники самостійних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структурних підрозділів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передати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відділу роботи з персоналом заповнену в установленому порядку форму щодо результатів виконання завдань</w:t>
            </w:r>
          </w:p>
        </w:tc>
        <w:tc>
          <w:tcPr>
            <w:tcW w:w="1610" w:type="dxa"/>
          </w:tcPr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32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-------//-------</w:t>
            </w:r>
          </w:p>
        </w:tc>
      </w:tr>
      <w:tr w:rsidR="00D01D70" w:rsidRPr="007E18B6" w:rsidTr="007E18B6">
        <w:tc>
          <w:tcPr>
            <w:tcW w:w="9747" w:type="dxa"/>
            <w:gridSpan w:val="3"/>
          </w:tcPr>
          <w:p w:rsidR="00D01D70" w:rsidRPr="007E18B6" w:rsidRDefault="00D01D70" w:rsidP="003B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ІІІ. Проведення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визначення 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результатів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завдань державних службовців </w:t>
            </w:r>
            <w:r w:rsidRPr="007E18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апарату Держкомтелерадіо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які займають посади керівників самостійних структурних підрозділів (керівники секторів, відділів, управлінь) 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3B31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безпосередньому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керівнику звіт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довільній формі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(у випадку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прийняття державним службовцем рішення про складання звіту)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3B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керівники самостійних структурних підрозділів</w:t>
            </w:r>
          </w:p>
        </w:tc>
      </w:tr>
      <w:tr w:rsidR="00D01D70" w:rsidRPr="007E18B6" w:rsidTr="007E18B6">
        <w:tc>
          <w:tcPr>
            <w:tcW w:w="5315" w:type="dxa"/>
          </w:tcPr>
          <w:p w:rsidR="00D01D70" w:rsidRPr="007E18B6" w:rsidRDefault="00D01D70" w:rsidP="007839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безпосередньому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керівнику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заповнен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форму щодо результатів виконання завдань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відомостей щодо себе та займаної посади, 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опису досягнутих результатів у розрізі кожного визначеного завдання та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троку його фактичного виконання</w:t>
            </w: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83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-------//-------</w:t>
            </w:r>
          </w:p>
        </w:tc>
      </w:tr>
      <w:tr w:rsidR="00D01D70" w:rsidRPr="00C8389F" w:rsidTr="007E18B6">
        <w:tc>
          <w:tcPr>
            <w:tcW w:w="5315" w:type="dxa"/>
          </w:tcPr>
          <w:p w:rsidR="00D01D70" w:rsidRPr="007E18B6" w:rsidRDefault="00D01D70" w:rsidP="007839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ровести оціночні спів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 з державними службовцями та завершити заповнення форми щодо результатів виконання завдань у частині виставлення балів, виставлення оцінки та їх обґрунтування, а також визначення потреб у професійному навчанні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83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19.11.2020 по 23.11.2020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9E6A07">
            <w:pPr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безпосередні керівники </w:t>
            </w:r>
          </w:p>
        </w:tc>
      </w:tr>
      <w:tr w:rsidR="00D01D70" w:rsidRPr="00C8389F" w:rsidTr="007E18B6">
        <w:tc>
          <w:tcPr>
            <w:tcW w:w="5315" w:type="dxa"/>
          </w:tcPr>
          <w:p w:rsidR="00D01D70" w:rsidRPr="007E18B6" w:rsidRDefault="00D01D70" w:rsidP="000D70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4)</w:t>
            </w: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передати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відділу роботи з персоналом заповнену в установленому порядку форму щодо результатів виконання завдань</w:t>
            </w:r>
          </w:p>
          <w:p w:rsidR="00D01D70" w:rsidRPr="007E18B6" w:rsidRDefault="00D01D70" w:rsidP="007E1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B6">
              <w:rPr>
                <w:rFonts w:ascii="Times New Roman" w:hAnsi="Times New Roman"/>
                <w:sz w:val="24"/>
                <w:szCs w:val="24"/>
                <w:lang w:val="uk-UA"/>
              </w:rPr>
              <w:t>протягом 1 календарного дня після проведення оцінювання державного службовця</w:t>
            </w:r>
          </w:p>
        </w:tc>
        <w:tc>
          <w:tcPr>
            <w:tcW w:w="2822" w:type="dxa"/>
          </w:tcPr>
          <w:p w:rsidR="00D01D70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1D70" w:rsidRPr="007E18B6" w:rsidRDefault="00D01D70" w:rsidP="007E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-------//-------</w:t>
            </w:r>
          </w:p>
        </w:tc>
      </w:tr>
    </w:tbl>
    <w:p w:rsidR="00D01D70" w:rsidRPr="00F0460F" w:rsidRDefault="00D01D70" w:rsidP="00603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01D70" w:rsidRPr="00F0460F" w:rsidSect="00F96E1E">
      <w:headerReference w:type="even" r:id="rId7"/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70" w:rsidRDefault="00D01D70">
      <w:r>
        <w:separator/>
      </w:r>
    </w:p>
  </w:endnote>
  <w:endnote w:type="continuationSeparator" w:id="0">
    <w:p w:rsidR="00D01D70" w:rsidRDefault="00D0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70" w:rsidRDefault="00D01D70">
      <w:r>
        <w:separator/>
      </w:r>
    </w:p>
  </w:footnote>
  <w:footnote w:type="continuationSeparator" w:id="0">
    <w:p w:rsidR="00D01D70" w:rsidRDefault="00D0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70" w:rsidRDefault="00D01D70" w:rsidP="00F66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D70" w:rsidRDefault="00D01D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70" w:rsidRDefault="00D01D70" w:rsidP="00F66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1D70" w:rsidRDefault="00D01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4F11"/>
    <w:multiLevelType w:val="hybridMultilevel"/>
    <w:tmpl w:val="6F38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49229D"/>
    <w:multiLevelType w:val="hybridMultilevel"/>
    <w:tmpl w:val="AE7EB8F8"/>
    <w:lvl w:ilvl="0" w:tplc="B6820A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25"/>
    <w:rsid w:val="0001431B"/>
    <w:rsid w:val="00017B94"/>
    <w:rsid w:val="000D70C7"/>
    <w:rsid w:val="000F619A"/>
    <w:rsid w:val="00165E8E"/>
    <w:rsid w:val="0026358E"/>
    <w:rsid w:val="0026492C"/>
    <w:rsid w:val="002658D3"/>
    <w:rsid w:val="002B38FB"/>
    <w:rsid w:val="002E48CB"/>
    <w:rsid w:val="003038FC"/>
    <w:rsid w:val="00313B60"/>
    <w:rsid w:val="00320643"/>
    <w:rsid w:val="00351982"/>
    <w:rsid w:val="003B31C2"/>
    <w:rsid w:val="003C3A61"/>
    <w:rsid w:val="003C711C"/>
    <w:rsid w:val="00491171"/>
    <w:rsid w:val="004A2915"/>
    <w:rsid w:val="004B05D1"/>
    <w:rsid w:val="005075F4"/>
    <w:rsid w:val="005909AC"/>
    <w:rsid w:val="005C58F1"/>
    <w:rsid w:val="005D5DE2"/>
    <w:rsid w:val="005F42AB"/>
    <w:rsid w:val="00603A25"/>
    <w:rsid w:val="00677182"/>
    <w:rsid w:val="006A6633"/>
    <w:rsid w:val="006E1D93"/>
    <w:rsid w:val="006E3FAC"/>
    <w:rsid w:val="007045E7"/>
    <w:rsid w:val="007271E2"/>
    <w:rsid w:val="007839A6"/>
    <w:rsid w:val="007A12E3"/>
    <w:rsid w:val="007E18B6"/>
    <w:rsid w:val="00836D6E"/>
    <w:rsid w:val="008A5952"/>
    <w:rsid w:val="008B0547"/>
    <w:rsid w:val="00922345"/>
    <w:rsid w:val="00965C0A"/>
    <w:rsid w:val="009749CA"/>
    <w:rsid w:val="009E6A07"/>
    <w:rsid w:val="00A115BB"/>
    <w:rsid w:val="00A22B86"/>
    <w:rsid w:val="00A93A5A"/>
    <w:rsid w:val="00AB2788"/>
    <w:rsid w:val="00AC54BF"/>
    <w:rsid w:val="00AD31A7"/>
    <w:rsid w:val="00B679C9"/>
    <w:rsid w:val="00BA07F3"/>
    <w:rsid w:val="00BD09FC"/>
    <w:rsid w:val="00C8389F"/>
    <w:rsid w:val="00CA5934"/>
    <w:rsid w:val="00D01D70"/>
    <w:rsid w:val="00D4167B"/>
    <w:rsid w:val="00D70CBE"/>
    <w:rsid w:val="00D714A1"/>
    <w:rsid w:val="00DA2ABB"/>
    <w:rsid w:val="00DB0B5B"/>
    <w:rsid w:val="00DC07D8"/>
    <w:rsid w:val="00E71870"/>
    <w:rsid w:val="00EB07E2"/>
    <w:rsid w:val="00F0460F"/>
    <w:rsid w:val="00F11C13"/>
    <w:rsid w:val="00F525AE"/>
    <w:rsid w:val="00F66EF3"/>
    <w:rsid w:val="00F73790"/>
    <w:rsid w:val="00F81FF7"/>
    <w:rsid w:val="00F84632"/>
    <w:rsid w:val="00F96E1E"/>
    <w:rsid w:val="00FC3CEC"/>
    <w:rsid w:val="00FD22C9"/>
    <w:rsid w:val="00FE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E7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A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4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3CE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2788"/>
    <w:rPr>
      <w:rFonts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FC3C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2652</Words>
  <Characters>1512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OptiPlex_609-107</dc:creator>
  <cp:keywords/>
  <dc:description/>
  <cp:lastModifiedBy>User</cp:lastModifiedBy>
  <cp:revision>2</cp:revision>
  <cp:lastPrinted>2020-10-21T08:58:00Z</cp:lastPrinted>
  <dcterms:created xsi:type="dcterms:W3CDTF">2020-10-29T13:59:00Z</dcterms:created>
  <dcterms:modified xsi:type="dcterms:W3CDTF">2020-10-29T13:59:00Z</dcterms:modified>
</cp:coreProperties>
</file>